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1250"/>
        <w:gridCol w:w="5270"/>
        <w:gridCol w:w="1606"/>
      </w:tblGrid>
      <w:tr w:rsidR="00BA0788" w:rsidRPr="00746548" w14:paraId="053B21C2" w14:textId="77777777" w:rsidTr="2D06E7AE">
        <w:tc>
          <w:tcPr>
            <w:tcW w:w="1288" w:type="dxa"/>
          </w:tcPr>
          <w:p w14:paraId="601763D1" w14:textId="1650540E" w:rsidR="00BA0788" w:rsidRPr="00746548" w:rsidRDefault="00BA0788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</w:p>
        </w:tc>
        <w:tc>
          <w:tcPr>
            <w:tcW w:w="1288" w:type="dxa"/>
          </w:tcPr>
          <w:p w14:paraId="05ADA8F7" w14:textId="055C5B0D" w:rsidR="2D06E7AE" w:rsidRDefault="001644EC" w:rsidP="2D06E7AE">
            <w:pPr>
              <w:rPr>
                <w:rFonts w:ascii="Old English Text MT" w:hAnsi="Old English Text MT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5651E7F" wp14:editId="7243C9E7">
                  <wp:simplePos x="0" y="0"/>
                  <wp:positionH relativeFrom="margin">
                    <wp:posOffset>-606036</wp:posOffset>
                  </wp:positionH>
                  <wp:positionV relativeFrom="paragraph">
                    <wp:posOffset>-49540</wp:posOffset>
                  </wp:positionV>
                  <wp:extent cx="1207808" cy="781050"/>
                  <wp:effectExtent l="0" t="0" r="0" b="0"/>
                  <wp:wrapNone/>
                  <wp:docPr id="5" name="Picture 5" descr="Cross Creek High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ss Creek High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08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2" w:type="dxa"/>
          </w:tcPr>
          <w:p w14:paraId="7C5D22B0" w14:textId="13556216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rPr>
                <w:rFonts w:ascii="Old English Text MT" w:hAnsi="Old English Text MT"/>
                <w:b/>
                <w:i/>
                <w:sz w:val="44"/>
              </w:rPr>
            </w:pPr>
            <w:r w:rsidRPr="00746548">
              <w:rPr>
                <w:rFonts w:ascii="Old English Text MT" w:hAnsi="Old English Text MT"/>
                <w:b/>
                <w:i/>
                <w:sz w:val="44"/>
              </w:rPr>
              <w:t xml:space="preserve">Cross Creek </w:t>
            </w:r>
            <w:r>
              <w:rPr>
                <w:rFonts w:ascii="Old English Text MT" w:hAnsi="Old English Text MT"/>
                <w:b/>
                <w:i/>
                <w:sz w:val="44"/>
              </w:rPr>
              <w:t>H</w:t>
            </w:r>
            <w:r w:rsidRPr="00746548">
              <w:rPr>
                <w:rFonts w:ascii="Old English Text MT" w:hAnsi="Old English Text MT"/>
                <w:b/>
                <w:i/>
                <w:sz w:val="44"/>
              </w:rPr>
              <w:t>igh School</w:t>
            </w:r>
          </w:p>
          <w:p w14:paraId="1C08AB02" w14:textId="082A1C3A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3855 Old Waynesboro Road, Augusta, Georgia 30906</w:t>
            </w:r>
          </w:p>
          <w:p w14:paraId="139522F4" w14:textId="77777777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Office: (706)772-8140     Fax :( 706)772-8153</w:t>
            </w:r>
          </w:p>
          <w:p w14:paraId="5B6A9918" w14:textId="23BF9BC6" w:rsidR="00BA0788" w:rsidRPr="00746548" w:rsidRDefault="00643CBE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Old English Text MT" w:hAnsi="Old English Text MT"/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La</w:t>
            </w:r>
            <w:r w:rsidR="0054795B">
              <w:rPr>
                <w:b/>
                <w:i/>
                <w:sz w:val="20"/>
              </w:rPr>
              <w:t>T</w:t>
            </w:r>
            <w:r>
              <w:rPr>
                <w:b/>
                <w:i/>
                <w:sz w:val="20"/>
              </w:rPr>
              <w:t>asha</w:t>
            </w:r>
            <w:proofErr w:type="spellEnd"/>
            <w:r>
              <w:rPr>
                <w:b/>
                <w:i/>
                <w:sz w:val="20"/>
              </w:rPr>
              <w:t xml:space="preserve"> Goodman</w:t>
            </w:r>
            <w:r w:rsidR="006F36E8">
              <w:rPr>
                <w:b/>
                <w:i/>
                <w:sz w:val="20"/>
              </w:rPr>
              <w:t xml:space="preserve"> Ed. S.</w:t>
            </w:r>
            <w:r w:rsidR="00BA0788" w:rsidRPr="00746548">
              <w:rPr>
                <w:b/>
                <w:i/>
                <w:sz w:val="20"/>
              </w:rPr>
              <w:t xml:space="preserve">, </w:t>
            </w:r>
            <w:r>
              <w:rPr>
                <w:b/>
                <w:i/>
                <w:sz w:val="20"/>
              </w:rPr>
              <w:t xml:space="preserve">Interim </w:t>
            </w:r>
            <w:r w:rsidR="00BA0788" w:rsidRPr="00746548">
              <w:rPr>
                <w:b/>
                <w:i/>
                <w:sz w:val="20"/>
              </w:rPr>
              <w:t>Principal</w:t>
            </w:r>
          </w:p>
        </w:tc>
        <w:tc>
          <w:tcPr>
            <w:tcW w:w="1387" w:type="dxa"/>
          </w:tcPr>
          <w:p w14:paraId="23801F3D" w14:textId="19D2083D" w:rsidR="00BA0788" w:rsidRPr="00746548" w:rsidRDefault="009743BC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  <w:r>
              <w:rPr>
                <w:rFonts w:ascii="Old English Text MT" w:hAnsi="Old English Text MT"/>
                <w:noProof/>
                <w:sz w:val="48"/>
                <w:szCs w:val="48"/>
              </w:rPr>
              <w:drawing>
                <wp:inline distT="0" distB="0" distL="0" distR="0" wp14:anchorId="2992DBE3" wp14:editId="1E0929C9">
                  <wp:extent cx="883213" cy="771255"/>
                  <wp:effectExtent l="0" t="0" r="0" b="0"/>
                  <wp:docPr id="1" name="Picture 1" descr="c2glogofinal32ol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2glogofinal32ol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45" cy="79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AC49A" w14:textId="287FBEE3" w:rsidR="00BA0788" w:rsidRDefault="0B29EA03" w:rsidP="0065019F">
      <w:pPr>
        <w:tabs>
          <w:tab w:val="left" w:pos="360"/>
        </w:tabs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436369E8">
        <w:rPr>
          <w:b/>
          <w:bCs/>
          <w:i/>
          <w:iCs/>
          <w:sz w:val="20"/>
          <w:szCs w:val="20"/>
        </w:rPr>
        <w:t xml:space="preserve">Anthony Holden, </w:t>
      </w:r>
      <w:r w:rsidR="00BA0788" w:rsidRPr="436369E8">
        <w:rPr>
          <w:b/>
          <w:bCs/>
          <w:i/>
          <w:iCs/>
          <w:sz w:val="20"/>
          <w:szCs w:val="20"/>
        </w:rPr>
        <w:t>Assistant Principal</w:t>
      </w:r>
      <w:r w:rsidR="00BA0788">
        <w:tab/>
      </w:r>
      <w:r w:rsidR="00BA0788">
        <w:tab/>
      </w:r>
      <w:r w:rsidR="00BA0788">
        <w:tab/>
      </w:r>
      <w:r w:rsidR="00643CBE">
        <w:t xml:space="preserve">            </w:t>
      </w:r>
      <w:r w:rsidR="0065019F">
        <w:rPr>
          <w:b/>
        </w:rPr>
        <w:t xml:space="preserve">        </w:t>
      </w:r>
      <w:r w:rsidR="0065019F" w:rsidRPr="0065019F">
        <w:rPr>
          <w:b/>
          <w:i/>
          <w:sz w:val="20"/>
          <w:szCs w:val="20"/>
        </w:rPr>
        <w:t>Dr.</w:t>
      </w:r>
      <w:r w:rsidR="0065019F">
        <w:rPr>
          <w:b/>
          <w:i/>
        </w:rPr>
        <w:t xml:space="preserve"> </w:t>
      </w:r>
      <w:r w:rsidR="00643CBE">
        <w:rPr>
          <w:b/>
          <w:bCs/>
          <w:i/>
          <w:iCs/>
          <w:sz w:val="20"/>
          <w:szCs w:val="20"/>
        </w:rPr>
        <w:t>Adria</w:t>
      </w:r>
      <w:r w:rsidR="00D51440">
        <w:rPr>
          <w:b/>
          <w:bCs/>
          <w:i/>
          <w:iCs/>
          <w:sz w:val="20"/>
          <w:szCs w:val="20"/>
        </w:rPr>
        <w:t>n</w:t>
      </w:r>
      <w:r w:rsidR="00643CBE">
        <w:rPr>
          <w:b/>
          <w:bCs/>
          <w:i/>
          <w:iCs/>
          <w:sz w:val="20"/>
          <w:szCs w:val="20"/>
        </w:rPr>
        <w:t>ne</w:t>
      </w:r>
      <w:r w:rsidR="00D5144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643CBE">
        <w:rPr>
          <w:b/>
          <w:bCs/>
          <w:i/>
          <w:iCs/>
          <w:sz w:val="20"/>
          <w:szCs w:val="20"/>
        </w:rPr>
        <w:t>Bogans</w:t>
      </w:r>
      <w:proofErr w:type="spellEnd"/>
      <w:r w:rsidR="00BA0788" w:rsidRPr="436369E8">
        <w:rPr>
          <w:b/>
          <w:bCs/>
          <w:i/>
          <w:iCs/>
          <w:sz w:val="20"/>
          <w:szCs w:val="20"/>
        </w:rPr>
        <w:t>, Assistant</w:t>
      </w:r>
      <w:r w:rsidR="482862BB" w:rsidRPr="436369E8">
        <w:rPr>
          <w:b/>
          <w:bCs/>
          <w:i/>
          <w:iCs/>
          <w:sz w:val="20"/>
          <w:szCs w:val="20"/>
        </w:rPr>
        <w:t xml:space="preserve"> Principal</w:t>
      </w:r>
      <w:r w:rsidR="00BA0788" w:rsidRPr="436369E8">
        <w:rPr>
          <w:b/>
          <w:bCs/>
          <w:i/>
          <w:iCs/>
          <w:sz w:val="20"/>
          <w:szCs w:val="20"/>
        </w:rPr>
        <w:t xml:space="preserve"> </w:t>
      </w:r>
      <w:r w:rsidR="0065019F">
        <w:rPr>
          <w:b/>
          <w:bCs/>
          <w:i/>
          <w:iCs/>
          <w:sz w:val="20"/>
          <w:szCs w:val="20"/>
        </w:rPr>
        <w:t xml:space="preserve">Dr. </w:t>
      </w:r>
      <w:r w:rsidR="00471878">
        <w:rPr>
          <w:b/>
          <w:bCs/>
          <w:i/>
          <w:iCs/>
          <w:sz w:val="20"/>
          <w:szCs w:val="20"/>
        </w:rPr>
        <w:t>David Yancey</w:t>
      </w:r>
      <w:r w:rsidR="00BA0788" w:rsidRPr="436369E8">
        <w:rPr>
          <w:b/>
          <w:bCs/>
          <w:i/>
          <w:iCs/>
          <w:sz w:val="20"/>
          <w:szCs w:val="20"/>
        </w:rPr>
        <w:t xml:space="preserve">, Assistant Principal                                                                   </w:t>
      </w:r>
      <w:r w:rsidR="0065019F">
        <w:rPr>
          <w:b/>
          <w:bCs/>
          <w:i/>
          <w:iCs/>
          <w:sz w:val="20"/>
          <w:szCs w:val="20"/>
        </w:rPr>
        <w:t xml:space="preserve">          </w:t>
      </w:r>
      <w:r w:rsidR="00BA0788" w:rsidRPr="436369E8">
        <w:rPr>
          <w:b/>
          <w:bCs/>
          <w:i/>
          <w:iCs/>
          <w:sz w:val="20"/>
          <w:szCs w:val="20"/>
        </w:rPr>
        <w:t xml:space="preserve">  </w:t>
      </w:r>
      <w:proofErr w:type="spellStart"/>
      <w:r w:rsidR="00BA0788" w:rsidRPr="436369E8">
        <w:rPr>
          <w:b/>
          <w:bCs/>
          <w:i/>
          <w:iCs/>
          <w:sz w:val="20"/>
          <w:szCs w:val="20"/>
        </w:rPr>
        <w:t>Chanique</w:t>
      </w:r>
      <w:proofErr w:type="spellEnd"/>
      <w:r w:rsidR="00BA0788" w:rsidRPr="436369E8">
        <w:rPr>
          <w:b/>
          <w:bCs/>
          <w:i/>
          <w:iCs/>
          <w:sz w:val="20"/>
          <w:szCs w:val="20"/>
        </w:rPr>
        <w:t xml:space="preserve"> Hill, Assistant Principal</w:t>
      </w:r>
    </w:p>
    <w:p w14:paraId="1EBEC3D2" w14:textId="176B1114" w:rsidR="00047956" w:rsidRDefault="00047956" w:rsidP="436369E8">
      <w:pPr>
        <w:tabs>
          <w:tab w:val="left" w:pos="360"/>
        </w:tabs>
        <w:spacing w:after="0" w:line="240" w:lineRule="auto"/>
        <w:rPr>
          <w:b/>
          <w:bCs/>
          <w:i/>
          <w:iCs/>
          <w:sz w:val="20"/>
          <w:szCs w:val="20"/>
        </w:rPr>
      </w:pPr>
    </w:p>
    <w:p w14:paraId="017AF22E" w14:textId="64A96DE1" w:rsidR="00047956" w:rsidRDefault="00047956" w:rsidP="436369E8">
      <w:pPr>
        <w:tabs>
          <w:tab w:val="left" w:pos="360"/>
        </w:tabs>
        <w:spacing w:after="0" w:line="240" w:lineRule="auto"/>
        <w:rPr>
          <w:b/>
          <w:bCs/>
          <w:i/>
          <w:iCs/>
          <w:sz w:val="20"/>
          <w:szCs w:val="20"/>
        </w:rPr>
      </w:pPr>
    </w:p>
    <w:p w14:paraId="7753F763" w14:textId="193C13BE" w:rsidR="00056BEB" w:rsidRPr="00C12E68" w:rsidRDefault="00056BEB" w:rsidP="00C12E68">
      <w:pPr>
        <w:shd w:val="clear" w:color="auto" w:fill="FFFFFF"/>
        <w:spacing w:after="0"/>
        <w:jc w:val="center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Graduation Ticket Distribution Notice</w:t>
      </w:r>
      <w:r w:rsidRPr="00C12E68">
        <w:rPr>
          <w:rFonts w:ascii="Calibri" w:hAnsi="Calibri" w:cs="Calibri"/>
          <w:color w:val="000000"/>
          <w:sz w:val="24"/>
          <w:szCs w:val="24"/>
        </w:rPr>
        <w:br/>
      </w:r>
    </w:p>
    <w:p w14:paraId="6B467D3C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Dear Parents and Guardians,</w:t>
      </w:r>
    </w:p>
    <w:p w14:paraId="0A3F52C6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We are excited to celebrate the Class of 2025 at our graduation ceremony on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Thursday, May 29, 2025</w:t>
      </w:r>
      <w:r w:rsidRPr="00C12E68">
        <w:rPr>
          <w:rFonts w:ascii="Calibri" w:hAnsi="Calibri" w:cs="Calibri"/>
          <w:color w:val="000000"/>
          <w:sz w:val="24"/>
          <w:szCs w:val="24"/>
        </w:rPr>
        <w:t>, at the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Bell Auditorium @ 11:00 AM.</w:t>
      </w:r>
    </w:p>
    <w:p w14:paraId="3A571FAA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Each graduate will receive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eight (8) tickets</w:t>
      </w:r>
      <w:r w:rsidRPr="00C12E68">
        <w:rPr>
          <w:rFonts w:ascii="Calibri" w:hAnsi="Calibri" w:cs="Calibri"/>
          <w:color w:val="000000"/>
          <w:sz w:val="24"/>
          <w:szCs w:val="24"/>
        </w:rPr>
        <w:t> for family members and friends. Please note that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this number does not include the graduate</w:t>
      </w:r>
      <w:r w:rsidRPr="00C12E68">
        <w:rPr>
          <w:rFonts w:ascii="Calibri" w:hAnsi="Calibri" w:cs="Calibri"/>
          <w:color w:val="000000"/>
          <w:sz w:val="24"/>
          <w:szCs w:val="24"/>
        </w:rPr>
        <w:t>—students participating in the ceremony do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not</w:t>
      </w:r>
      <w:r w:rsidRPr="00C12E68">
        <w:rPr>
          <w:rFonts w:ascii="Calibri" w:hAnsi="Calibri" w:cs="Calibri"/>
          <w:color w:val="000000"/>
          <w:sz w:val="24"/>
          <w:szCs w:val="24"/>
        </w:rPr>
        <w:t> need a ticket to enter.</w:t>
      </w:r>
    </w:p>
    <w:p w14:paraId="3B669D44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Ticket Distribution Details:</w:t>
      </w:r>
    </w:p>
    <w:p w14:paraId="6AAC11BE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Tickets will be distributed at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Cross Creek High School</w:t>
      </w:r>
      <w:r w:rsidRPr="00C12E68">
        <w:rPr>
          <w:rFonts w:ascii="Calibri" w:hAnsi="Calibri" w:cs="Calibri"/>
          <w:color w:val="000000"/>
          <w:sz w:val="24"/>
          <w:szCs w:val="24"/>
        </w:rPr>
        <w:t> on the following dates and times in the Main Office:</w:t>
      </w:r>
    </w:p>
    <w:p w14:paraId="66319045" w14:textId="77777777" w:rsidR="00056BEB" w:rsidRPr="00C12E68" w:rsidRDefault="00056BEB" w:rsidP="00056BEB">
      <w:pPr>
        <w:numPr>
          <w:ilvl w:val="0"/>
          <w:numId w:val="9"/>
        </w:numPr>
        <w:shd w:val="clear" w:color="auto" w:fill="FFFFFF"/>
        <w:spacing w:after="160" w:line="257" w:lineRule="atLeast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May 20, May 21, May 22, and May 23</w:t>
      </w:r>
      <w:r w:rsidRPr="00C12E68">
        <w:rPr>
          <w:rFonts w:ascii="Calibri" w:hAnsi="Calibri" w:cs="Calibri"/>
          <w:color w:val="000000"/>
          <w:sz w:val="24"/>
          <w:szCs w:val="24"/>
        </w:rPr>
        <w:br/>
      </w:r>
      <w:r w:rsidRPr="00C12E68">
        <w:rPr>
          <w:rFonts w:ascii="Segoe UI Emoji" w:hAnsi="Segoe UI Emoji" w:cs="Segoe UI Emoji"/>
          <w:color w:val="000000"/>
          <w:sz w:val="24"/>
          <w:szCs w:val="24"/>
        </w:rPr>
        <w:t>⏰</w:t>
      </w:r>
      <w:r w:rsidRPr="00C12E68">
        <w:rPr>
          <w:rFonts w:ascii="Calibri" w:hAnsi="Calibri" w:cs="Calibri"/>
          <w:color w:val="000000"/>
          <w:sz w:val="24"/>
          <w:szCs w:val="24"/>
        </w:rPr>
        <w:t> 8:00 AM – 12:00 PM each day</w:t>
      </w:r>
    </w:p>
    <w:p w14:paraId="167896A3" w14:textId="77777777" w:rsidR="00056BEB" w:rsidRPr="00C12E68" w:rsidRDefault="00056BEB" w:rsidP="00056BEB">
      <w:pPr>
        <w:numPr>
          <w:ilvl w:val="0"/>
          <w:numId w:val="9"/>
        </w:numPr>
        <w:shd w:val="clear" w:color="auto" w:fill="FFFFFF"/>
        <w:spacing w:after="160" w:line="257" w:lineRule="atLeast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Final Distribution Day: May 27</w:t>
      </w:r>
      <w:r w:rsidRPr="00C12E68">
        <w:rPr>
          <w:rFonts w:ascii="Calibri" w:hAnsi="Calibri" w:cs="Calibri"/>
          <w:color w:val="000000"/>
          <w:sz w:val="24"/>
          <w:szCs w:val="24"/>
        </w:rPr>
        <w:br/>
      </w:r>
      <w:r w:rsidRPr="00C12E68">
        <w:rPr>
          <w:rFonts w:ascii="Segoe UI Emoji" w:hAnsi="Segoe UI Emoji" w:cs="Segoe UI Emoji"/>
          <w:color w:val="000000"/>
          <w:sz w:val="24"/>
          <w:szCs w:val="24"/>
        </w:rPr>
        <w:t>⏰</w:t>
      </w:r>
      <w:r w:rsidRPr="00C12E68">
        <w:rPr>
          <w:rFonts w:ascii="Calibri" w:hAnsi="Calibri" w:cs="Calibri"/>
          <w:color w:val="000000"/>
          <w:sz w:val="24"/>
          <w:szCs w:val="24"/>
        </w:rPr>
        <w:t> 8:00 AM – 12:00 PM</w:t>
      </w:r>
    </w:p>
    <w:p w14:paraId="2B37B073" w14:textId="77777777" w:rsidR="00056BEB" w:rsidRPr="00C12E68" w:rsidRDefault="00056BEB" w:rsidP="00056BEB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Important Reminders:</w:t>
      </w:r>
    </w:p>
    <w:p w14:paraId="1278FF53" w14:textId="77777777" w:rsidR="00056BEB" w:rsidRPr="00C12E68" w:rsidRDefault="00056BEB" w:rsidP="00056BEB">
      <w:pPr>
        <w:numPr>
          <w:ilvl w:val="0"/>
          <w:numId w:val="10"/>
        </w:numPr>
        <w:shd w:val="clear" w:color="auto" w:fill="FFFFFF"/>
        <w:spacing w:after="160" w:line="257" w:lineRule="atLeast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Only a parent or legal guardian listed in Infinite Campus</w:t>
      </w:r>
      <w:r w:rsidRPr="00C12E68">
        <w:rPr>
          <w:rFonts w:ascii="Calibri" w:hAnsi="Calibri" w:cs="Calibri"/>
          <w:color w:val="000000"/>
          <w:sz w:val="24"/>
          <w:szCs w:val="24"/>
        </w:rPr>
        <w:t> may pick up tickets.</w:t>
      </w:r>
    </w:p>
    <w:p w14:paraId="46E7DAEF" w14:textId="77777777" w:rsidR="00056BEB" w:rsidRPr="00C12E68" w:rsidRDefault="00056BEB" w:rsidP="00056BEB">
      <w:pPr>
        <w:numPr>
          <w:ilvl w:val="0"/>
          <w:numId w:val="10"/>
        </w:numPr>
        <w:shd w:val="clear" w:color="auto" w:fill="FFFFFF"/>
        <w:spacing w:after="160" w:line="257" w:lineRule="atLeast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A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valid photo ID</w:t>
      </w:r>
      <w:r w:rsidRPr="00C12E68">
        <w:rPr>
          <w:rFonts w:ascii="Calibri" w:hAnsi="Calibri" w:cs="Calibri"/>
          <w:color w:val="000000"/>
          <w:sz w:val="24"/>
          <w:szCs w:val="24"/>
        </w:rPr>
        <w:t> is required at the time of pickup.</w:t>
      </w:r>
    </w:p>
    <w:p w14:paraId="47C6DD1D" w14:textId="77777777" w:rsidR="00056BEB" w:rsidRPr="00C12E68" w:rsidRDefault="00056BEB" w:rsidP="00056BEB">
      <w:pPr>
        <w:numPr>
          <w:ilvl w:val="0"/>
          <w:numId w:val="10"/>
        </w:numPr>
        <w:shd w:val="clear" w:color="auto" w:fill="FFFFFF"/>
        <w:spacing w:after="160" w:line="257" w:lineRule="atLeast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Tickets will not be released to any individual not listed</w:t>
      </w:r>
      <w:r w:rsidRPr="00C12E68">
        <w:rPr>
          <w:rFonts w:ascii="Calibri" w:hAnsi="Calibri" w:cs="Calibri"/>
          <w:color w:val="000000"/>
          <w:sz w:val="24"/>
          <w:szCs w:val="24"/>
        </w:rPr>
        <w:t> in Infinite Campus, including other family members or friends.</w:t>
      </w:r>
    </w:p>
    <w:p w14:paraId="331D76A8" w14:textId="77777777" w:rsidR="00056BEB" w:rsidRPr="00C12E68" w:rsidRDefault="00056BEB" w:rsidP="00056BEB">
      <w:pPr>
        <w:numPr>
          <w:ilvl w:val="0"/>
          <w:numId w:val="10"/>
        </w:numPr>
        <w:shd w:val="clear" w:color="auto" w:fill="FFFFFF"/>
        <w:spacing w:after="160" w:line="257" w:lineRule="atLeast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Once tickets are signed for and picked up, they become the responsibility of the parent/guardian.</w:t>
      </w:r>
      <w:r w:rsidRPr="00C12E68">
        <w:rPr>
          <w:rFonts w:ascii="Calibri" w:hAnsi="Calibri" w:cs="Calibri"/>
          <w:color w:val="000000"/>
          <w:sz w:val="24"/>
          <w:szCs w:val="24"/>
        </w:rPr>
        <w:br/>
      </w:r>
      <w:r w:rsidRPr="00C12E68">
        <w:rPr>
          <w:rFonts w:ascii="Segoe UI Symbol" w:hAnsi="Segoe UI Symbol" w:cs="Segoe UI Symbol"/>
          <w:color w:val="000000"/>
          <w:sz w:val="24"/>
          <w:szCs w:val="24"/>
        </w:rPr>
        <w:t>➤</w:t>
      </w:r>
      <w:r w:rsidRPr="00C12E68">
        <w:rPr>
          <w:rFonts w:ascii="Calibri" w:hAnsi="Calibri" w:cs="Calibri"/>
          <w:color w:val="000000"/>
          <w:sz w:val="24"/>
          <w:szCs w:val="24"/>
        </w:rPr>
        <w:t>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Tickets will not be replaced</w:t>
      </w:r>
      <w:r w:rsidRPr="00C12E68">
        <w:rPr>
          <w:rFonts w:ascii="Calibri" w:hAnsi="Calibri" w:cs="Calibri"/>
          <w:color w:val="000000"/>
          <w:sz w:val="24"/>
          <w:szCs w:val="24"/>
        </w:rPr>
        <w:t> if they are lost, misplaced, or damaged.</w:t>
      </w:r>
    </w:p>
    <w:p w14:paraId="0C5DCBB3" w14:textId="77777777" w:rsidR="00056BEB" w:rsidRPr="00C12E68" w:rsidRDefault="00056BEB" w:rsidP="00056BEB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Additional Ticket Requests:</w:t>
      </w:r>
    </w:p>
    <w:p w14:paraId="055C3C24" w14:textId="168E8EBE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242424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Due to venue capacity, additional tickets are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 guaranteed. However, families who do not need all 8 tickets may donate them back to Cross Creek, and these will be redistributed to </w:t>
      </w:r>
      <w:r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lastRenderedPageBreak/>
        <w:t xml:space="preserve">others. You can express your desire to donate to Dr. </w:t>
      </w:r>
      <w:proofErr w:type="spellStart"/>
      <w:r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Bogans</w:t>
      </w:r>
      <w:proofErr w:type="spellEnd"/>
      <w:r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, </w:t>
      </w:r>
      <w:r w:rsidRPr="00C12E68">
        <w:rPr>
          <w:rFonts w:ascii="Calibri" w:hAnsi="Calibri" w:cs="Calibri"/>
          <w:color w:val="000000"/>
          <w:sz w:val="24"/>
          <w:szCs w:val="24"/>
          <w:u w:val="single"/>
          <w:bdr w:val="none" w:sz="0" w:space="0" w:color="auto" w:frame="1"/>
        </w:rPr>
        <w:t>boganad</w:t>
      </w:r>
      <w:hyperlink r:id="rId13" w:tooltip="mailto:middlti@boe.richmond.k12.ga.us" w:history="1">
        <w:r w:rsidRPr="00C12E68">
          <w:rPr>
            <w:rStyle w:val="Hyperlink"/>
            <w:rFonts w:ascii="Calibri" w:hAnsi="Calibri" w:cs="Calibri"/>
            <w:color w:val="000000"/>
            <w:sz w:val="24"/>
            <w:szCs w:val="24"/>
            <w:bdr w:val="none" w:sz="0" w:space="0" w:color="auto" w:frame="1"/>
          </w:rPr>
          <w:t>i@boe.richmond.k12.ga.us</w:t>
        </w:r>
      </w:hyperlink>
      <w:r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 on or before May </w:t>
      </w:r>
      <w:r w:rsidR="00C12E68"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12</w:t>
      </w:r>
      <w:r w:rsidRPr="00C12E6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th.  </w:t>
      </w:r>
    </w:p>
    <w:p w14:paraId="3E7BE7B4" w14:textId="66B1A9B9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Please complete the link below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only</w:t>
      </w:r>
      <w:r w:rsidRPr="00C12E68">
        <w:rPr>
          <w:rFonts w:ascii="Calibri" w:hAnsi="Calibri" w:cs="Calibri"/>
          <w:color w:val="000000"/>
          <w:sz w:val="24"/>
          <w:szCs w:val="24"/>
        </w:rPr>
        <w:t> if your family is requesting more than the allotted 8 tickets.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 xml:space="preserve">The deadline to complete the link is May </w:t>
      </w:r>
      <w:r w:rsidR="00C12E68" w:rsidRPr="00C12E68">
        <w:rPr>
          <w:rFonts w:ascii="Calibri" w:hAnsi="Calibri" w:cs="Calibri"/>
          <w:b/>
          <w:bCs/>
          <w:color w:val="000000"/>
          <w:sz w:val="24"/>
          <w:szCs w:val="24"/>
        </w:rPr>
        <w:t>12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, 2025 by 5:00 PM.</w:t>
      </w:r>
      <w:r w:rsidRPr="00C12E68">
        <w:rPr>
          <w:rFonts w:ascii="Calibri" w:hAnsi="Calibri" w:cs="Calibri"/>
          <w:color w:val="000000"/>
          <w:sz w:val="24"/>
          <w:szCs w:val="24"/>
        </w:rPr>
        <w:t> If you have more than one student graduating in the Class of 2025, only complete the link ONCE. Additional entries do not increase the opportunity for an additional ticket(s). </w:t>
      </w:r>
    </w:p>
    <w:p w14:paraId="3274A7D4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If an extra ticket becomes available, they will be distributed on a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first-come, first-served basis</w:t>
      </w:r>
      <w:r w:rsidRPr="00C12E68">
        <w:rPr>
          <w:rFonts w:ascii="Calibri" w:hAnsi="Calibri" w:cs="Calibri"/>
          <w:color w:val="000000"/>
          <w:sz w:val="24"/>
          <w:szCs w:val="24"/>
        </w:rPr>
        <w:t>, based on the order in which the link below was submitted. Selected families will be contacted on May 16, 2025.</w:t>
      </w:r>
    </w:p>
    <w:p w14:paraId="405735C6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The final ticket distribution date is </w:t>
      </w:r>
      <w:r w:rsidRPr="00C12E68">
        <w:rPr>
          <w:rFonts w:ascii="Calibri" w:hAnsi="Calibri" w:cs="Calibri"/>
          <w:b/>
          <w:bCs/>
          <w:color w:val="000000"/>
          <w:sz w:val="24"/>
          <w:szCs w:val="24"/>
        </w:rPr>
        <w:t>May 27 from 8:00 AM – 12:00 PM</w:t>
      </w:r>
      <w:r w:rsidRPr="00C12E68">
        <w:rPr>
          <w:rFonts w:ascii="Calibri" w:hAnsi="Calibri" w:cs="Calibri"/>
          <w:color w:val="000000"/>
          <w:sz w:val="24"/>
          <w:szCs w:val="24"/>
        </w:rPr>
        <w:t> at Cross Creek High School.</w:t>
      </w:r>
    </w:p>
    <w:p w14:paraId="6CB6CAE3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Please note that the graduation ceremony will be televised as well.</w:t>
      </w:r>
    </w:p>
    <w:p w14:paraId="3B925E20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We thank you for your cooperation and look forward to celebrating this important milestone with you and your student!</w:t>
      </w:r>
    </w:p>
    <w:p w14:paraId="7931CE9C" w14:textId="77777777" w:rsidR="00056BEB" w:rsidRPr="00C12E68" w:rsidRDefault="00056BEB" w:rsidP="00056BE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12E68">
        <w:rPr>
          <w:rFonts w:ascii="Calibri" w:hAnsi="Calibri" w:cs="Calibri"/>
          <w:color w:val="000000"/>
          <w:sz w:val="24"/>
          <w:szCs w:val="24"/>
        </w:rPr>
        <w:t>Request Link: </w:t>
      </w:r>
      <w:hyperlink r:id="rId14" w:tgtFrame="_blank" w:tooltip="Original URL: https://forms.office.com/Pages/ResponsePage.aspx?id=QC2yMGJzF0-DqSUwkntvZXjogJ-jJHhMlEszyRbo4dRUMkxQMUsxUVc3ODVUSVIwMTU4Wlc5SjA1Ry4u. Click or tap if you trust this link." w:history="1">
        <w:r w:rsidRPr="00C12E68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</w:rPr>
          <w:t>CCHS Additional Graduation Tickets Request</w:t>
        </w:r>
      </w:hyperlink>
    </w:p>
    <w:p w14:paraId="41A82C06" w14:textId="77777777" w:rsidR="00C12E68" w:rsidRPr="00C12E68" w:rsidRDefault="00C12E68" w:rsidP="00C12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871FD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797A87B6" w14:textId="77777777" w:rsidR="00056BEB" w:rsidRPr="00C12E68" w:rsidRDefault="00056BEB" w:rsidP="00056BEB">
      <w:pPr>
        <w:pStyle w:val="NormalWeb"/>
        <w:shd w:val="clear" w:color="auto" w:fill="FFFFFF"/>
        <w:textAlignment w:val="baseline"/>
        <w:rPr>
          <w:rFonts w:ascii="Calibri" w:hAnsi="Calibri" w:cs="Calibri"/>
          <w:color w:val="212121"/>
        </w:rPr>
      </w:pPr>
      <w:r w:rsidRPr="00C12E68">
        <w:rPr>
          <w:rFonts w:ascii="Monotype Corsiva" w:hAnsi="Monotype Corsiva" w:cs="Calibri"/>
          <w:b/>
          <w:bCs/>
          <w:color w:val="000000"/>
          <w:bdr w:val="none" w:sz="0" w:space="0" w:color="auto" w:frame="1"/>
        </w:rPr>
        <w:t xml:space="preserve">Adrianne M. </w:t>
      </w:r>
      <w:proofErr w:type="spellStart"/>
      <w:r w:rsidRPr="00C12E68">
        <w:rPr>
          <w:rFonts w:ascii="Monotype Corsiva" w:hAnsi="Monotype Corsiva" w:cs="Calibri"/>
          <w:b/>
          <w:bCs/>
          <w:color w:val="000000"/>
          <w:bdr w:val="none" w:sz="0" w:space="0" w:color="auto" w:frame="1"/>
        </w:rPr>
        <w:t>Bogans</w:t>
      </w:r>
      <w:proofErr w:type="spellEnd"/>
      <w:r w:rsidRPr="00C12E68">
        <w:rPr>
          <w:rFonts w:ascii="Monotype Corsiva" w:hAnsi="Monotype Corsiva" w:cs="Calibri"/>
          <w:b/>
          <w:bCs/>
          <w:color w:val="000000"/>
          <w:bdr w:val="none" w:sz="0" w:space="0" w:color="auto" w:frame="1"/>
        </w:rPr>
        <w:t>, Ed.D.</w:t>
      </w:r>
    </w:p>
    <w:p w14:paraId="6CB55570" w14:textId="77777777" w:rsidR="00056BEB" w:rsidRPr="00C12E68" w:rsidRDefault="00056BEB" w:rsidP="00056BEB">
      <w:pPr>
        <w:pStyle w:val="NormalWeb"/>
        <w:shd w:val="clear" w:color="auto" w:fill="FFFFFF"/>
        <w:textAlignment w:val="baseline"/>
        <w:rPr>
          <w:rFonts w:ascii="Calibri" w:hAnsi="Calibri" w:cs="Calibri"/>
          <w:color w:val="212121"/>
        </w:rPr>
      </w:pPr>
      <w:r w:rsidRPr="00C12E68">
        <w:rPr>
          <w:color w:val="000000"/>
          <w:bdr w:val="none" w:sz="0" w:space="0" w:color="auto" w:frame="1"/>
        </w:rPr>
        <w:t>Cross Creek High School</w:t>
      </w:r>
    </w:p>
    <w:p w14:paraId="4F026534" w14:textId="77777777" w:rsidR="006871FD" w:rsidRDefault="006871FD" w:rsidP="00687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F29970F" w14:textId="52730654" w:rsidR="00A856C1" w:rsidRPr="00987E93" w:rsidRDefault="00A856C1" w:rsidP="436369E8">
      <w:pPr>
        <w:tabs>
          <w:tab w:val="left" w:pos="360"/>
        </w:tabs>
        <w:spacing w:after="0" w:line="240" w:lineRule="auto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sectPr w:rsidR="00A856C1" w:rsidRPr="00987E93" w:rsidSect="00E046D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BC266" w14:textId="77777777" w:rsidR="00FC6344" w:rsidRDefault="00FC6344" w:rsidP="00BF3223">
      <w:pPr>
        <w:spacing w:after="0" w:line="240" w:lineRule="auto"/>
      </w:pPr>
      <w:r>
        <w:separator/>
      </w:r>
    </w:p>
  </w:endnote>
  <w:endnote w:type="continuationSeparator" w:id="0">
    <w:p w14:paraId="3B7D44FB" w14:textId="77777777" w:rsidR="00FC6344" w:rsidRDefault="00FC6344" w:rsidP="00BF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51B7" w14:textId="77777777" w:rsidR="00BF3223" w:rsidRPr="00746548" w:rsidRDefault="00746548" w:rsidP="00746548">
    <w:pPr>
      <w:pStyle w:val="Footer"/>
      <w:tabs>
        <w:tab w:val="left" w:pos="8010"/>
      </w:tabs>
      <w:rPr>
        <w:b/>
        <w:i/>
      </w:rPr>
    </w:pPr>
    <w:r>
      <w:rPr>
        <w:b/>
        <w:bCs/>
        <w:i/>
      </w:rPr>
      <w:tab/>
    </w:r>
    <w:r w:rsidR="00BF3223" w:rsidRPr="00746548">
      <w:rPr>
        <w:b/>
        <w:bCs/>
        <w:i/>
      </w:rPr>
      <w:t>“Creating Tomorrow’s Successes Today”</w:t>
    </w:r>
    <w:r>
      <w:rPr>
        <w:b/>
        <w:bCs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DF7C" w14:textId="77777777" w:rsidR="00FC6344" w:rsidRDefault="00FC6344" w:rsidP="00BF3223">
      <w:pPr>
        <w:spacing w:after="0" w:line="240" w:lineRule="auto"/>
      </w:pPr>
      <w:r>
        <w:separator/>
      </w:r>
    </w:p>
  </w:footnote>
  <w:footnote w:type="continuationSeparator" w:id="0">
    <w:p w14:paraId="4B52FCF2" w14:textId="77777777" w:rsidR="00FC6344" w:rsidRDefault="00FC6344" w:rsidP="00BF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8ED8" w14:textId="7107A29C" w:rsidR="00BF3223" w:rsidRPr="00746548" w:rsidRDefault="00BF3223" w:rsidP="00746548">
    <w:pPr>
      <w:tabs>
        <w:tab w:val="left" w:pos="360"/>
      </w:tabs>
      <w:spacing w:after="0" w:line="240" w:lineRule="auto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C24"/>
    <w:multiLevelType w:val="hybridMultilevel"/>
    <w:tmpl w:val="6AEC7A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C6A"/>
    <w:multiLevelType w:val="multilevel"/>
    <w:tmpl w:val="14C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26C90"/>
    <w:multiLevelType w:val="hybridMultilevel"/>
    <w:tmpl w:val="6A666698"/>
    <w:lvl w:ilvl="0" w:tplc="4EA2219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A832351"/>
    <w:multiLevelType w:val="hybridMultilevel"/>
    <w:tmpl w:val="6724648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C136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709B"/>
    <w:multiLevelType w:val="hybridMultilevel"/>
    <w:tmpl w:val="6ED095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74FDC"/>
    <w:multiLevelType w:val="multilevel"/>
    <w:tmpl w:val="D5D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18"/>
    <w:rsid w:val="0000279C"/>
    <w:rsid w:val="00024244"/>
    <w:rsid w:val="00027D30"/>
    <w:rsid w:val="00047956"/>
    <w:rsid w:val="00056BEB"/>
    <w:rsid w:val="00080C24"/>
    <w:rsid w:val="000E48BB"/>
    <w:rsid w:val="00112B76"/>
    <w:rsid w:val="001271BE"/>
    <w:rsid w:val="001644EC"/>
    <w:rsid w:val="00166FE7"/>
    <w:rsid w:val="001D05A6"/>
    <w:rsid w:val="00203A66"/>
    <w:rsid w:val="00206689"/>
    <w:rsid w:val="00256847"/>
    <w:rsid w:val="002A2811"/>
    <w:rsid w:val="002B1977"/>
    <w:rsid w:val="002C5718"/>
    <w:rsid w:val="00316F1C"/>
    <w:rsid w:val="00335D62"/>
    <w:rsid w:val="00356F59"/>
    <w:rsid w:val="004529AE"/>
    <w:rsid w:val="00471878"/>
    <w:rsid w:val="004756CB"/>
    <w:rsid w:val="004A1F09"/>
    <w:rsid w:val="004D6617"/>
    <w:rsid w:val="0050590D"/>
    <w:rsid w:val="0054795B"/>
    <w:rsid w:val="00591769"/>
    <w:rsid w:val="005C7919"/>
    <w:rsid w:val="00622982"/>
    <w:rsid w:val="00643CBE"/>
    <w:rsid w:val="0065019F"/>
    <w:rsid w:val="006871FD"/>
    <w:rsid w:val="006C6613"/>
    <w:rsid w:val="006F36E8"/>
    <w:rsid w:val="006F3878"/>
    <w:rsid w:val="00746548"/>
    <w:rsid w:val="007816C6"/>
    <w:rsid w:val="007E00D9"/>
    <w:rsid w:val="007E5428"/>
    <w:rsid w:val="0086301F"/>
    <w:rsid w:val="00876ADF"/>
    <w:rsid w:val="00892722"/>
    <w:rsid w:val="008D503A"/>
    <w:rsid w:val="0092274E"/>
    <w:rsid w:val="00944BBF"/>
    <w:rsid w:val="009743BC"/>
    <w:rsid w:val="00987E93"/>
    <w:rsid w:val="00992961"/>
    <w:rsid w:val="009E16CD"/>
    <w:rsid w:val="00A417F0"/>
    <w:rsid w:val="00A52837"/>
    <w:rsid w:val="00A60DB6"/>
    <w:rsid w:val="00A856C1"/>
    <w:rsid w:val="00A856EB"/>
    <w:rsid w:val="00AD43CA"/>
    <w:rsid w:val="00B13965"/>
    <w:rsid w:val="00B257FD"/>
    <w:rsid w:val="00BA0788"/>
    <w:rsid w:val="00BD4EFB"/>
    <w:rsid w:val="00BF3223"/>
    <w:rsid w:val="00C12E68"/>
    <w:rsid w:val="00C24EC1"/>
    <w:rsid w:val="00C67B19"/>
    <w:rsid w:val="00C82220"/>
    <w:rsid w:val="00CA6875"/>
    <w:rsid w:val="00CF2959"/>
    <w:rsid w:val="00D03999"/>
    <w:rsid w:val="00D27AF2"/>
    <w:rsid w:val="00D416B8"/>
    <w:rsid w:val="00D51440"/>
    <w:rsid w:val="00D7318C"/>
    <w:rsid w:val="00D930B1"/>
    <w:rsid w:val="00DC7FF3"/>
    <w:rsid w:val="00DE35CF"/>
    <w:rsid w:val="00E046D6"/>
    <w:rsid w:val="00E12511"/>
    <w:rsid w:val="00E657CB"/>
    <w:rsid w:val="00E96129"/>
    <w:rsid w:val="00EA459D"/>
    <w:rsid w:val="00EB058A"/>
    <w:rsid w:val="00ED0704"/>
    <w:rsid w:val="00EE0F41"/>
    <w:rsid w:val="00EF645B"/>
    <w:rsid w:val="00F0774F"/>
    <w:rsid w:val="00F15CE5"/>
    <w:rsid w:val="00F66ADA"/>
    <w:rsid w:val="00F86817"/>
    <w:rsid w:val="00F9632F"/>
    <w:rsid w:val="00FA43C8"/>
    <w:rsid w:val="00FC08C5"/>
    <w:rsid w:val="00FC6344"/>
    <w:rsid w:val="00FC7B25"/>
    <w:rsid w:val="00FD5A6D"/>
    <w:rsid w:val="0B29EA03"/>
    <w:rsid w:val="2D06E7AE"/>
    <w:rsid w:val="436369E8"/>
    <w:rsid w:val="482862BB"/>
    <w:rsid w:val="4B86240A"/>
    <w:rsid w:val="56F80257"/>
    <w:rsid w:val="7508CA23"/>
    <w:rsid w:val="7898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1B53"/>
  <w15:chartTrackingRefBased/>
  <w15:docId w15:val="{2E22E84B-BCE1-4242-A8FF-9524B5E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A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3"/>
  </w:style>
  <w:style w:type="paragraph" w:styleId="Footer">
    <w:name w:val="footer"/>
    <w:basedOn w:val="Normal"/>
    <w:link w:val="FooterChar"/>
    <w:uiPriority w:val="99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23"/>
  </w:style>
  <w:style w:type="table" w:styleId="TableGrid">
    <w:name w:val="Table Grid"/>
    <w:basedOn w:val="TableNormal"/>
    <w:uiPriority w:val="39"/>
    <w:rsid w:val="00BF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2961"/>
    <w:rPr>
      <w:color w:val="0563C1" w:themeColor="hyperlink"/>
      <w:u w:val="single"/>
    </w:rPr>
  </w:style>
  <w:style w:type="paragraph" w:customStyle="1" w:styleId="Blockquote">
    <w:name w:val="Blockquote"/>
    <w:basedOn w:val="Normal"/>
    <w:rsid w:val="00A60DB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A60D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60DB6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6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8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0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4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ddlti@boe.richmond.k12.ga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1.safelinks.protection.outlook.com/?url=https%3A%2F%2Fforms.office.com%2FPages%2FResponsePage.aspx%3Fid%3DQC2yMGJzF0-DqSUwkntvZXjogJ-jJHhMlEszyRbo4dRUMkxQMUsxUVc3ODVUSVIwMTU4Wlc5SjA1Ry4u&amp;data=05%7C02%7CGoodmLa%40BOE.richmond.k12.ga.us%7Cbde7c1b488a64d275ee108dd881ed1e7%7C30b22d4073624f1783a92530927b6f65%7C0%7C0%7C638816388140150558%7CUnknown%7CTWFpbGZsb3d8eyJFbXB0eU1hcGkiOnRydWUsIlYiOiIwLjAuMDAwMCIsIlAiOiJXaW4zMiIsIkFOIjoiTWFpbCIsIldUIjoyfQ%3D%3D%7C0%7C%7C%7C&amp;sdata=mBBE%2Fc7j49nvdbsAuSqIjaIIUPDJkfp43Uo9ACj4GWs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Ti\Documents\Custom%20Office%20Templates\CCHS%20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941ac617a442a1927da7550c22514e8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f7ce9cf01dfc1caa97a7108dc86888b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7137-7315-40A5-A464-84C2A584C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B599D-C08F-4638-83D3-88B0089B3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71710-2C38-4E63-8CFA-025EB754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06916-178B-426F-92A1-A30B5FF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CCHS Letterhead Blank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Goodman, Latasha</cp:lastModifiedBy>
  <cp:revision>2</cp:revision>
  <cp:lastPrinted>2025-05-06T11:16:00Z</cp:lastPrinted>
  <dcterms:created xsi:type="dcterms:W3CDTF">2025-05-06T13:23:00Z</dcterms:created>
  <dcterms:modified xsi:type="dcterms:W3CDTF">2025-05-06T13:23:00Z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